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E0FBA" w14:textId="77777777" w:rsidR="008B3BB1" w:rsidRPr="008B3BB1" w:rsidRDefault="008B3BB1" w:rsidP="008B3BB1">
      <w:pPr>
        <w:bidi/>
        <w:spacing w:line="259" w:lineRule="auto"/>
        <w:jc w:val="left"/>
        <w:rPr>
          <w:rFonts w:eastAsia="Calibri"/>
          <w:b/>
        </w:rPr>
      </w:pPr>
      <w:r w:rsidRPr="008B3BB1">
        <w:rPr>
          <w:rFonts w:eastAsia="Calibri"/>
          <w:b/>
          <w:bCs/>
          <w:rtl/>
          <w:lang w:eastAsia="ar"/>
        </w:rPr>
        <w:t>ملاحظة:</w:t>
      </w:r>
    </w:p>
    <w:p w14:paraId="295E2A63" w14:textId="77777777" w:rsidR="008B3BB1" w:rsidRPr="008B3BB1" w:rsidRDefault="008B3BB1" w:rsidP="008B3BB1">
      <w:pPr>
        <w:bidi/>
        <w:spacing w:line="259" w:lineRule="auto"/>
        <w:jc w:val="left"/>
        <w:rPr>
          <w:rFonts w:eastAsia="Calibri"/>
          <w:b/>
        </w:rPr>
      </w:pPr>
    </w:p>
    <w:p w14:paraId="1C8CED50" w14:textId="77777777" w:rsidR="008B3BB1" w:rsidRPr="008B3BB1" w:rsidRDefault="008B3BB1" w:rsidP="008B3BB1">
      <w:pPr>
        <w:numPr>
          <w:ilvl w:val="0"/>
          <w:numId w:val="38"/>
        </w:numPr>
        <w:bidi/>
        <w:spacing w:line="259" w:lineRule="auto"/>
        <w:jc w:val="left"/>
      </w:pPr>
      <w:r w:rsidRPr="008B3BB1">
        <w:rPr>
          <w:rtl/>
          <w:lang w:eastAsia="ar"/>
        </w:rPr>
        <w:t xml:space="preserve">أُعدت المصفوفة </w:t>
      </w:r>
      <w:r w:rsidRPr="008B3BB1">
        <w:rPr>
          <w:rFonts w:cs="Arial"/>
          <w:rtl/>
          <w:lang w:eastAsia="ar"/>
        </w:rPr>
        <w:t>لغايات الاسترشاد</w:t>
      </w:r>
      <w:r w:rsidRPr="008B3BB1">
        <w:rPr>
          <w:rtl/>
          <w:lang w:eastAsia="ar"/>
        </w:rPr>
        <w:t xml:space="preserve"> وينبغي للجهة العامة </w:t>
      </w:r>
      <w:r w:rsidRPr="008B3BB1">
        <w:rPr>
          <w:rFonts w:cs="Arial"/>
          <w:rtl/>
          <w:lang w:eastAsia="ar"/>
        </w:rPr>
        <w:t>العمل على تطويرها</w:t>
      </w:r>
      <w:r w:rsidRPr="008B3BB1">
        <w:rPr>
          <w:rtl/>
          <w:lang w:eastAsia="ar"/>
        </w:rPr>
        <w:t xml:space="preserve"> لضمان </w:t>
      </w:r>
      <w:r w:rsidRPr="008B3BB1">
        <w:rPr>
          <w:rFonts w:cs="Arial"/>
          <w:rtl/>
          <w:lang w:eastAsia="ar"/>
        </w:rPr>
        <w:t>استيفاء المتطلبات الخاصة بالموقع</w:t>
      </w:r>
      <w:r w:rsidRPr="008B3BB1">
        <w:rPr>
          <w:rtl/>
          <w:lang w:eastAsia="ar"/>
        </w:rPr>
        <w:t xml:space="preserve"> على </w:t>
      </w:r>
      <w:r w:rsidRPr="008B3BB1">
        <w:rPr>
          <w:rFonts w:cs="Arial"/>
          <w:rtl/>
          <w:lang w:eastAsia="ar"/>
        </w:rPr>
        <w:t xml:space="preserve">مستوى الأنظمة والكفاءات. </w:t>
      </w:r>
    </w:p>
    <w:p w14:paraId="6578C544" w14:textId="77777777" w:rsidR="008B3BB1" w:rsidRPr="008B3BB1" w:rsidRDefault="008B3BB1" w:rsidP="008B3BB1">
      <w:pPr>
        <w:bidi/>
        <w:spacing w:line="259" w:lineRule="auto"/>
        <w:ind w:left="720"/>
        <w:jc w:val="left"/>
      </w:pPr>
    </w:p>
    <w:p w14:paraId="6534AC2D" w14:textId="77777777" w:rsidR="008B3BB1" w:rsidRPr="008B3BB1" w:rsidRDefault="008B3BB1" w:rsidP="008B3BB1">
      <w:pPr>
        <w:numPr>
          <w:ilvl w:val="0"/>
          <w:numId w:val="38"/>
        </w:numPr>
        <w:bidi/>
        <w:spacing w:line="259" w:lineRule="auto"/>
        <w:jc w:val="left"/>
      </w:pPr>
      <w:r w:rsidRPr="008B3BB1">
        <w:rPr>
          <w:rFonts w:cs="Arial"/>
          <w:rtl/>
          <w:lang w:eastAsia="ar"/>
        </w:rPr>
        <w:t>تقع على عاتق كل جهة عامة مسؤولية تحديد مدى أهمية الأصول</w:t>
      </w:r>
      <w:r w:rsidRPr="008B3BB1">
        <w:rPr>
          <w:rtl/>
          <w:lang w:eastAsia="ar"/>
        </w:rPr>
        <w:t xml:space="preserve"> والامتثال</w:t>
      </w:r>
      <w:r w:rsidRPr="008B3BB1">
        <w:rPr>
          <w:rFonts w:cs="Arial"/>
          <w:rtl/>
          <w:lang w:eastAsia="ar"/>
        </w:rPr>
        <w:t xml:space="preserve"> للمعايير. </w:t>
      </w:r>
    </w:p>
    <w:p w14:paraId="30BE1875" w14:textId="77777777" w:rsidR="008B3BB1" w:rsidRPr="008B3BB1" w:rsidRDefault="008B3BB1" w:rsidP="008B3BB1">
      <w:pPr>
        <w:bidi/>
      </w:pPr>
    </w:p>
    <w:tbl>
      <w:tblPr>
        <w:tblStyle w:val="TableGrid"/>
        <w:bidiVisual/>
        <w:tblW w:w="21914" w:type="dxa"/>
        <w:tblLayout w:type="fixed"/>
        <w:tblLook w:val="04A0" w:firstRow="1" w:lastRow="0" w:firstColumn="1" w:lastColumn="0" w:noHBand="0" w:noVBand="1"/>
      </w:tblPr>
      <w:tblGrid>
        <w:gridCol w:w="2208"/>
        <w:gridCol w:w="2610"/>
        <w:gridCol w:w="2652"/>
        <w:gridCol w:w="810"/>
        <w:gridCol w:w="900"/>
        <w:gridCol w:w="1170"/>
        <w:gridCol w:w="810"/>
        <w:gridCol w:w="1170"/>
        <w:gridCol w:w="1350"/>
        <w:gridCol w:w="1170"/>
        <w:gridCol w:w="1350"/>
        <w:gridCol w:w="1530"/>
        <w:gridCol w:w="1170"/>
        <w:gridCol w:w="1507"/>
        <w:gridCol w:w="1507"/>
      </w:tblGrid>
      <w:tr w:rsidR="008B3BB1" w:rsidRPr="008B3BB1" w14:paraId="719F33A0" w14:textId="77777777" w:rsidTr="00507FBD">
        <w:trPr>
          <w:trHeight w:val="259"/>
        </w:trPr>
        <w:tc>
          <w:tcPr>
            <w:tcW w:w="74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BD1FBE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الوصف </w:t>
            </w:r>
          </w:p>
        </w:tc>
        <w:tc>
          <w:tcPr>
            <w:tcW w:w="486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76A5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فئة معدات النظام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936FC18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نوع الصيانة الوقائية المخطط لها المُدرجة في الخطة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20DFD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امتثالًا لـ: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B8FAAF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الوتيرة</w:t>
            </w:r>
          </w:p>
        </w:tc>
      </w:tr>
      <w:tr w:rsidR="008B3BB1" w:rsidRPr="008B3BB1" w14:paraId="4030458F" w14:textId="77777777" w:rsidTr="00D0067E">
        <w:trPr>
          <w:trHeight w:val="259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8C762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أنظمة الهندسة الميكانيكية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9DF89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النظام الفرعي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D5739D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المعدات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387D0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سلامة الحياة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DF6B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حرجة (مهمة)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3E1D7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ضرورية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FC9853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مُساعدة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C700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غير ضرورية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1DDFC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الامتثال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7DDD8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معياريّة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A904E7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تنظيمية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2DB882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الجهة المصنّعة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0C1B9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 xml:space="preserve">أفضل الممارسات 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BF4FB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معايير فنية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421BC5" w14:textId="77777777" w:rsidR="008B3BB1" w:rsidRPr="008B3BB1" w:rsidRDefault="008B3BB1" w:rsidP="008B3BB1">
            <w:pPr>
              <w:bidi/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  <w:rtl/>
                <w:lang w:eastAsia="ar"/>
              </w:rPr>
              <w:t>الوتيرة بحسب الموقع</w:t>
            </w:r>
          </w:p>
        </w:tc>
      </w:tr>
      <w:tr w:rsidR="008B3BB1" w:rsidRPr="008B3BB1" w14:paraId="56AC5C9B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557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معالجة المياه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94C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المياه المبردة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4324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معايرة الجرعات الأوتوماتيكي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FE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0D6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00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CD2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92A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B04B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56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7BF9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A31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8C66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BFF2CBD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641CA8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</w:tr>
      <w:tr w:rsidR="008B3BB1" w:rsidRPr="008B3BB1" w14:paraId="450F0798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7EA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861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برج التبريد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FF2E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وحدات التحكم الآلي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284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64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46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68D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E8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583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E7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48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47D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E2A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A99DD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31984F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DEBB384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227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E1DAD" w14:textId="6917A218" w:rsidR="008B3BB1" w:rsidRPr="008B3BB1" w:rsidRDefault="008B3BB1" w:rsidP="00C00B26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أبراج التبريد في محطات التبريد ال</w:t>
            </w:r>
            <w:r w:rsidR="00C00B26">
              <w:rPr>
                <w:rFonts w:cs="Arial" w:hint="cs"/>
                <w:sz w:val="18"/>
                <w:szCs w:val="18"/>
                <w:rtl/>
                <w:lang w:eastAsia="ar"/>
              </w:rPr>
              <w:t>قطاعي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45C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الاستشعار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5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6747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F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20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7B4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C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CF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E4C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14E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25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67F79E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74ABB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6BEF904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9F5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15B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غلاية البخار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5D50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مرشحات الكربون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A61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2A8C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2DF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9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9628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AD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A6A2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052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736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D169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18B49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3CF2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8119BE4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CCD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464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أنظمة معالجة مياه الشرب / المياه المنزلية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EEAC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علبة المرشح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1B2D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737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6EA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EF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26C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79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D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D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55C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20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55A45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DD42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217B53D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62FA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F6F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الترشيح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987B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إزالة عُسر الماء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C46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C1D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485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619B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5C74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B501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D6B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88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E5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27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1ABD25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AFE60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D705A49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63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912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معالجة المياه الرمادية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D986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حاويات الضغط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DA4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DC1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26D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C5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7F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1F6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4701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DE85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8443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D418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C6B7C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4EC7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5319FCF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802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08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محطة معالجة مياه الصرف الصحي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535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منافيخ الهواء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8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C1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A6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35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117E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CBD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D10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B8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13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35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99C57E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D3A6B41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1204E11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CA8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السباكة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658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 xml:space="preserve">الإمداد بمياه الشرب الباردة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1658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خلّاط الماء البارد والساخن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CD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3A5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49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491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0110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43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6DD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6B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EB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4686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D373A6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C921BF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A674B6C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A610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27D0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الإمداد بالمياه الساخنة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2EE0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3C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EAD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611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B7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EEB4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0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A7B5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A55A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5B9F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3D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AF1361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877383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36CC852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383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6DF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فتحات التصريف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D79F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عدّادات المياه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10F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170F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3A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615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C0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B31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EE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4AB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407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5F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580547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47B5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A79FC79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B43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D98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سخانات المياه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D8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العزل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FE3A" w14:textId="49E0A16D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ACC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0CAA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B39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A566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1C1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B7FC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48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2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F44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801B3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29FE0A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6C94D6F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825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983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جميع أنواع المضخات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F960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الصمّامات الفَرَاشِيّة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63C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FD64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8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3FF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0D5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02E5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C4C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176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8AA9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4E4E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8D61E8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F1D6C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A6F9E1A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7D8F" w14:textId="41674120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سلامة الحياة </w:t>
            </w:r>
            <w:r w:rsidR="00832BC8">
              <w:rPr>
                <w:rFonts w:cs="Arial"/>
                <w:sz w:val="18"/>
                <w:szCs w:val="18"/>
                <w:rtl/>
                <w:lang w:eastAsia="ar"/>
              </w:rPr>
              <w:t>(خدمات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/ صيانة)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8F7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 نظام إطفاء الحريق بالغاز </w:t>
            </w:r>
            <w:r w:rsidRPr="008B3BB1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200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0E09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بكرات الخراطيم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6C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155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8A6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2AAA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9673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6D3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BEF6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D27C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D3F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224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C9CCC4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C151E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A16A13E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121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544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جهاز الإنذار من الحرائق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ED42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مضخات مكافحة الحرائق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A1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CBF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2D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7D4D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D71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4031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7679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DF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5C0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B78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470B49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288EDC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2474B21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498F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4CF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طفايات الحريق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944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المراوح والمخمدات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B37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11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6FEF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F7C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DFB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78E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A59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EC1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D199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B19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3ADCC4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34239F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59DA3D4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E59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98F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المرشّات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DA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لافتات الخروج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95CF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0536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C6C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54A2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BC60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524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5D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75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7B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B81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34814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513CF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8B4131A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E7C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055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الإنارة في حالات الطوارئ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300B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لوحة الاتصال اليدوي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15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914A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B6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3F8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BDF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94D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AE3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3FB2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35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AA0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3B8F3F5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73C0B0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AAEE1BB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AD4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أنظمة التدفئة والتهوية والتكييف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642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التدفئة والتبريد المركزي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7905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التمدد المباشر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EA5E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C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0D0E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6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2A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6B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26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31F5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6816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F581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E30DA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F8F61FC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EED1C96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8CF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A4E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توزيع الهواء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48B6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تدفق سائل التبريد المتغير (</w:t>
            </w:r>
            <w:r w:rsidRPr="008B3BB1">
              <w:rPr>
                <w:rFonts w:cs="Arial"/>
                <w:sz w:val="18"/>
                <w:szCs w:val="18"/>
                <w:lang w:eastAsia="ar" w:bidi="en-US"/>
              </w:rPr>
              <w:t>VRF</w:t>
            </w: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E0A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737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5B0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D6F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09D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C55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BCD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CE2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B6C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35B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CCEC38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88EF22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6988B902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E6C7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50D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وحدات نظام التمدد المباشر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D739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حجم الهواء المتغير</w:t>
            </w:r>
          </w:p>
          <w:p w14:paraId="21A81F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564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ED7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B79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EEC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517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CC3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7A2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16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049B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F8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B4B66C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B28442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CE2CEB6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642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2C7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وحدة التكييف المنفصلة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5102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نظام الحجم الثابت لتدفق الهواء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54B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26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44A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AE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6F13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8DC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ABE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FDD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8A1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EA5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154F8C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4996C7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014CFA99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E42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D86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4E5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الوحدات المدمجة بالسقف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90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F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FAD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C1B8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6CA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1AC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35C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011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A09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FDD7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40C33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8D5D9C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67A00CC3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79A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CCBE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688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مناولة الهواء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2E9E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3555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985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773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CF7A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F77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9D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BE78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E11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033B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3D951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CFBA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DDBF79C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8AC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6CA6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F067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ملف المروحة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E8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A06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2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F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883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A3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263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8636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A223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F498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43DC8A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2706B9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728EF7F8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1C9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F0D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0D29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المضخة الحرارية الهجينة</w:t>
            </w:r>
          </w:p>
          <w:p w14:paraId="526C32C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545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5080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5C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5B1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DB35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809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065E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2B74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B63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631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37E2F0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0A1330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52F5EA8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D5A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A17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FE3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التهوية الموضعية لشفاط العادم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4F5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4BE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6BD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A99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006E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977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F3F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F7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B68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BAC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59C1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E621E41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32A61763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F31F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مولّدات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FE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وحدات التحكم بالمولّد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8BA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خزان الديزل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18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928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7136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37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EF8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F22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0FE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97C3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04E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8FC7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17A467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EDDF8E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D491B97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11C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A67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محرك الاحتراق الداخلي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9967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مرشحات الهواء والوقود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D84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403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8C0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744C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4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453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436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440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7A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4FB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BC823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899BF34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88A8AC4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2056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94AB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محرك بدء التشغيل (مفتاح التشغيل)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7FF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لوحة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CC27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AB35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A27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855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B49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DCCF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1A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8F7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38F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A73A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F3C26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A75E979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FF8FF97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A69CD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9CD3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مولّد التيار المتناوب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A3F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أجهزة التحكم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2C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E26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C470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B73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64A6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6AC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F2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3D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83DF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E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666502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13DEEA5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6E26C8D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20EB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المبرّدات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A1C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أبراج التبريد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C10E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نظام معايرة الجرعات الأوتوماتيكي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258C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557E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967E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950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56A7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DB1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B8BC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E7E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1D07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17CA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79D61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9D9178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46DE7053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53C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20F3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ضاغط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2048F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مضخات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CC93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E9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EA7DC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DD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9A77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896C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E47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F9E8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0E1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8C69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97BC9D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2BB57E" w14:textId="77777777" w:rsidR="008B3BB1" w:rsidRPr="008B3BB1" w:rsidRDefault="008B3BB1" w:rsidP="008B3BB1">
            <w:pPr>
              <w:bidi/>
              <w:rPr>
                <w:rFonts w:cs="Arial"/>
                <w:b/>
                <w:bCs/>
              </w:rPr>
            </w:pPr>
          </w:p>
        </w:tc>
      </w:tr>
      <w:tr w:rsidR="008B3BB1" w:rsidRPr="008B3BB1" w14:paraId="57F6DB31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7F9E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7714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المبخّرات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3F16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وحدة الضغط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13D5B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C1C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8A1E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7BC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9B4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3EBD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6AC3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9350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749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987E10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28FA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D1FCC8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EF26FA8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9D1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F9C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المُكثّفات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DCE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لوحات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62F0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3C9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D8D6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64C2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8D06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E7A3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247E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CC2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51A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F712D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55885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05C45E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16548D2B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577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95D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>مواد التبريد (المبرّدات)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837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التحكم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22E79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7AF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8F72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FA1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C02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824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0F5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B41A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438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981A7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3FFE30D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B6151B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5590BEB6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4B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2CFB2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الاسترجاع الحراري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6CE7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صمامات التفافية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C376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216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CC5CA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8789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8729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63FF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169D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E61DF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D83E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48F661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09E15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5D8A56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3BB3392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22C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49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التحكم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1A769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26F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FFF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7E8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701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CBA10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D421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A113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81A64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228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8F6C3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A375086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18F6A7" w14:textId="77777777" w:rsidR="008B3BB1" w:rsidRPr="008B3BB1" w:rsidRDefault="008B3BB1" w:rsidP="008B3BB1">
            <w:pPr>
              <w:bidi/>
            </w:pPr>
          </w:p>
        </w:tc>
      </w:tr>
      <w:tr w:rsidR="008B3BB1" w:rsidRPr="008B3BB1" w14:paraId="256B3F83" w14:textId="77777777" w:rsidTr="00D0067E">
        <w:trPr>
          <w:cantSplit/>
          <w:trHeight w:hRule="exact" w:val="255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625C7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36E8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التوزيع المائية </w:t>
            </w:r>
          </w:p>
        </w:tc>
        <w:tc>
          <w:tcPr>
            <w:tcW w:w="26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68A" w14:textId="77777777" w:rsidR="008B3BB1" w:rsidRPr="008B3BB1" w:rsidRDefault="008B3BB1" w:rsidP="008B3BB1">
            <w:pPr>
              <w:bidi/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DDD0F6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305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2C64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CD4C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1B5B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6CBE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C9142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4D81D2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1E0B" w14:textId="77777777" w:rsidR="008B3BB1" w:rsidRPr="008B3BB1" w:rsidRDefault="008B3BB1" w:rsidP="008B3BB1">
            <w:pPr>
              <w:bidi/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F7425" w14:textId="77777777" w:rsidR="008B3BB1" w:rsidRPr="008B3BB1" w:rsidRDefault="008B3BB1" w:rsidP="008B3BB1">
            <w:pPr>
              <w:bidi/>
              <w:jc w:val="center"/>
            </w:pPr>
            <w:r w:rsidRPr="008B3BB1">
              <w:rPr>
                <w:rFonts w:cs="Arial"/>
                <w:lang w:eastAsia="ar" w:bidi="en-US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D779BB7" w14:textId="77777777" w:rsidR="008B3BB1" w:rsidRPr="008B3BB1" w:rsidRDefault="008B3BB1" w:rsidP="008B3BB1">
            <w:pPr>
              <w:bidi/>
            </w:pP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09D8104" w14:textId="77777777" w:rsidR="008B3BB1" w:rsidRPr="008B3BB1" w:rsidRDefault="008B3BB1" w:rsidP="008B3BB1">
            <w:pPr>
              <w:bidi/>
            </w:pPr>
          </w:p>
        </w:tc>
      </w:tr>
    </w:tbl>
    <w:p w14:paraId="1E703BE4" w14:textId="3D35CD85" w:rsidR="008B3BB1" w:rsidRDefault="008B3BB1" w:rsidP="008B3BB1">
      <w:pPr>
        <w:tabs>
          <w:tab w:val="left" w:pos="1570"/>
        </w:tabs>
        <w:bidi/>
      </w:pPr>
    </w:p>
    <w:p w14:paraId="653DE5DF" w14:textId="77777777" w:rsidR="008B3BB1" w:rsidRPr="008B3BB1" w:rsidRDefault="008B3BB1" w:rsidP="008B3BB1">
      <w:pPr>
        <w:bidi/>
      </w:pPr>
    </w:p>
    <w:p w14:paraId="6797F182" w14:textId="77777777" w:rsidR="008B3BB1" w:rsidRPr="008B3BB1" w:rsidRDefault="008B3BB1" w:rsidP="008B3BB1">
      <w:pPr>
        <w:bidi/>
      </w:pPr>
    </w:p>
    <w:p w14:paraId="4F0CCCBC" w14:textId="77777777" w:rsidR="008B3BB1" w:rsidRPr="008B3BB1" w:rsidRDefault="008B3BB1" w:rsidP="008B3BB1">
      <w:pPr>
        <w:bidi/>
      </w:pPr>
    </w:p>
    <w:p w14:paraId="4720CEEA" w14:textId="77777777" w:rsidR="008B3BB1" w:rsidRPr="008B3BB1" w:rsidRDefault="008B3BB1" w:rsidP="008B3BB1">
      <w:pPr>
        <w:bidi/>
      </w:pPr>
    </w:p>
    <w:p w14:paraId="541A4726" w14:textId="50AEB72E" w:rsidR="008B3BB1" w:rsidRDefault="008B3BB1" w:rsidP="008B3BB1">
      <w:pPr>
        <w:bidi/>
      </w:pPr>
    </w:p>
    <w:p w14:paraId="2C13A681" w14:textId="5559823F" w:rsidR="00B074D7" w:rsidRPr="00321B20" w:rsidRDefault="008B3BB1" w:rsidP="008B3BB1">
      <w:pPr>
        <w:tabs>
          <w:tab w:val="left" w:pos="2860"/>
        </w:tabs>
        <w:bidi/>
      </w:pPr>
      <w:r>
        <w:rPr>
          <w:rtl/>
          <w:lang w:eastAsia="ar"/>
        </w:rPr>
        <w:tab/>
      </w:r>
    </w:p>
    <w:sectPr w:rsidR="00B074D7" w:rsidRPr="00321B20" w:rsidSect="008B3BB1">
      <w:headerReference w:type="default" r:id="rId11"/>
      <w:footerReference w:type="default" r:id="rId12"/>
      <w:pgSz w:w="23814" w:h="16840" w:orient="landscape" w:code="8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F7A2" w14:textId="77777777" w:rsidR="00975E9C" w:rsidRDefault="00975E9C">
      <w:r>
        <w:separator/>
      </w:r>
    </w:p>
    <w:p w14:paraId="50C0C3F0" w14:textId="77777777" w:rsidR="00975E9C" w:rsidRDefault="00975E9C"/>
  </w:endnote>
  <w:endnote w:type="continuationSeparator" w:id="0">
    <w:p w14:paraId="70509881" w14:textId="77777777" w:rsidR="00975E9C" w:rsidRDefault="00975E9C">
      <w:r>
        <w:continuationSeparator/>
      </w:r>
    </w:p>
    <w:p w14:paraId="5EF77DC7" w14:textId="77777777" w:rsidR="00975E9C" w:rsidRDefault="00975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15EF3CB" w:rsidR="009210BF" w:rsidRPr="0096398D" w:rsidRDefault="005706AB" w:rsidP="008670D6">
    <w:pPr>
      <w:pStyle w:val="Footer"/>
      <w:tabs>
        <w:tab w:val="clear" w:pos="8640"/>
        <w:tab w:val="right" w:pos="10490"/>
      </w:tabs>
      <w:bidi/>
      <w:jc w:val="left"/>
      <w:rPr>
        <w:sz w:val="16"/>
        <w:szCs w:val="16"/>
        <w:lang w:val="en-AU"/>
      </w:rPr>
    </w:pPr>
    <w:r>
      <w:rPr>
        <w:sz w:val="16"/>
        <w:szCs w:val="16"/>
        <w:rtl/>
        <w:lang w:eastAsia="ar"/>
      </w:rPr>
      <w:t xml:space="preserve">                   </w:t>
    </w:r>
  </w:p>
  <w:p w14:paraId="28AE2210" w14:textId="7F4834BB" w:rsidR="009210BF" w:rsidRDefault="00975E9C" w:rsidP="001F3B11">
    <w:pPr>
      <w:pStyle w:val="Footer"/>
      <w:tabs>
        <w:tab w:val="clear" w:pos="4320"/>
        <w:tab w:val="clear" w:pos="8640"/>
        <w:tab w:val="center" w:pos="4770"/>
      </w:tabs>
      <w:bidi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01482">
          <w:rPr>
            <w:sz w:val="16"/>
            <w:szCs w:val="16"/>
          </w:rPr>
          <w:t>EOM-ZM0-TP-00002</w:t>
        </w:r>
        <w:r w:rsidR="001F3B11">
          <w:rPr>
            <w:sz w:val="16"/>
            <w:szCs w:val="16"/>
          </w:rPr>
          <w:t>5</w:t>
        </w:r>
        <w:r w:rsidR="00C82137">
          <w:rPr>
            <w:sz w:val="16"/>
            <w:szCs w:val="16"/>
          </w:rPr>
          <w:t>-AR</w:t>
        </w:r>
        <w:r w:rsidR="00F01482">
          <w:rPr>
            <w:sz w:val="16"/>
            <w:szCs w:val="16"/>
          </w:rPr>
          <w:t xml:space="preserve"> Rev 00</w:t>
        </w:r>
        <w:r w:rsidR="00C82137">
          <w:rPr>
            <w:sz w:val="16"/>
            <w:szCs w:val="16"/>
          </w:rPr>
          <w:t>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5706AB">
      <w:rPr>
        <w:rtl/>
        <w:lang w:eastAsia="ar"/>
      </w:rPr>
      <w:tab/>
      <w:t xml:space="preserve">                                                                                                                             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5706AB">
      <w:rPr>
        <w:rtl/>
        <w:lang w:eastAsia="ar"/>
      </w:rPr>
      <w:tab/>
      <w:t xml:space="preserve">                                                                                                                               الصفحة 1 من 1</w:t>
    </w:r>
  </w:p>
  <w:p w14:paraId="3B5D7A1B" w14:textId="77777777" w:rsidR="009210BF" w:rsidRPr="00583BAF" w:rsidRDefault="009210BF" w:rsidP="008B3BB1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6178" w14:textId="77777777" w:rsidR="00975E9C" w:rsidRDefault="00975E9C">
      <w:r>
        <w:separator/>
      </w:r>
    </w:p>
    <w:p w14:paraId="65E525C3" w14:textId="77777777" w:rsidR="00975E9C" w:rsidRDefault="00975E9C"/>
  </w:footnote>
  <w:footnote w:type="continuationSeparator" w:id="0">
    <w:p w14:paraId="0413B0D2" w14:textId="77777777" w:rsidR="00975E9C" w:rsidRDefault="00975E9C">
      <w:r>
        <w:continuationSeparator/>
      </w:r>
    </w:p>
    <w:p w14:paraId="02732416" w14:textId="77777777" w:rsidR="00975E9C" w:rsidRDefault="00975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60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3953"/>
    </w:tblGrid>
    <w:tr w:rsidR="009210BF" w14:paraId="55B15A60" w14:textId="77777777" w:rsidTr="00FE1041">
      <w:tc>
        <w:tcPr>
          <w:tcW w:w="2070" w:type="dxa"/>
        </w:tcPr>
        <w:p w14:paraId="01975BF5" w14:textId="00B3FDB1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13953" w:type="dxa"/>
          <w:vAlign w:val="center"/>
        </w:tcPr>
        <w:p w14:paraId="361EC67C" w14:textId="6A79FB1B" w:rsidR="009210BF" w:rsidRPr="006A25F8" w:rsidRDefault="00887A5B" w:rsidP="00832BC8">
          <w:pPr>
            <w:pStyle w:val="CPDocTitle"/>
            <w:bidi/>
            <w:ind w:right="-3652"/>
            <w:rPr>
              <w:kern w:val="32"/>
              <w:sz w:val="24"/>
              <w:szCs w:val="24"/>
              <w:lang w:val="en-GB"/>
            </w:rPr>
          </w:pPr>
          <w:r w:rsidRPr="00887A5B">
            <w:rPr>
              <w:kern w:val="32"/>
              <w:sz w:val="24"/>
              <w:szCs w:val="24"/>
              <w:rtl/>
              <w:lang w:eastAsia="ar"/>
            </w:rPr>
            <w:t xml:space="preserve">قائمة التدقيق الخاصة بمصفوفة تحديد نوع مهام الصيانة الوقائية المخطط لها المطلوبة للأنظمة الميكانيكية في </w:t>
          </w:r>
          <w:r w:rsidR="00832BC8">
            <w:rPr>
              <w:rFonts w:hint="cs"/>
              <w:kern w:val="32"/>
              <w:sz w:val="24"/>
              <w:szCs w:val="24"/>
              <w:rtl/>
              <w:lang w:eastAsia="ar"/>
            </w:rPr>
            <w:t>الجامعات والمدارس</w:t>
          </w:r>
        </w:p>
      </w:tc>
    </w:tr>
  </w:tbl>
  <w:p w14:paraId="0FE4F66F" w14:textId="64A3189E" w:rsidR="009210BF" w:rsidRPr="00AC1B11" w:rsidRDefault="00284914" w:rsidP="00AC1B11">
    <w:pPr>
      <w:pStyle w:val="Header"/>
      <w:bidi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A69BB1B" wp14:editId="26C3BAAE">
          <wp:simplePos x="0" y="0"/>
          <wp:positionH relativeFrom="margin">
            <wp:posOffset>-213995</wp:posOffset>
          </wp:positionH>
          <wp:positionV relativeFrom="paragraph">
            <wp:posOffset>-692785</wp:posOffset>
          </wp:positionV>
          <wp:extent cx="1533525" cy="671195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421"/>
    <w:multiLevelType w:val="hybridMultilevel"/>
    <w:tmpl w:val="38A47670"/>
    <w:lvl w:ilvl="0" w:tplc="16C26BD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5"/>
  </w:num>
  <w:num w:numId="5">
    <w:abstractNumId w:val="28"/>
  </w:num>
  <w:num w:numId="6">
    <w:abstractNumId w:val="29"/>
  </w:num>
  <w:num w:numId="7">
    <w:abstractNumId w:val="10"/>
  </w:num>
  <w:num w:numId="8">
    <w:abstractNumId w:val="11"/>
  </w:num>
  <w:num w:numId="9">
    <w:abstractNumId w:val="0"/>
  </w:num>
  <w:num w:numId="10">
    <w:abstractNumId w:val="31"/>
  </w:num>
  <w:num w:numId="11">
    <w:abstractNumId w:val="9"/>
  </w:num>
  <w:num w:numId="12">
    <w:abstractNumId w:val="24"/>
  </w:num>
  <w:num w:numId="13">
    <w:abstractNumId w:val="22"/>
  </w:num>
  <w:num w:numId="14">
    <w:abstractNumId w:val="30"/>
  </w:num>
  <w:num w:numId="15">
    <w:abstractNumId w:val="37"/>
  </w:num>
  <w:num w:numId="16">
    <w:abstractNumId w:val="26"/>
  </w:num>
  <w:num w:numId="17">
    <w:abstractNumId w:val="33"/>
  </w:num>
  <w:num w:numId="18">
    <w:abstractNumId w:val="2"/>
  </w:num>
  <w:num w:numId="19">
    <w:abstractNumId w:val="25"/>
  </w:num>
  <w:num w:numId="20">
    <w:abstractNumId w:val="18"/>
  </w:num>
  <w:num w:numId="21">
    <w:abstractNumId w:val="32"/>
  </w:num>
  <w:num w:numId="22">
    <w:abstractNumId w:val="27"/>
  </w:num>
  <w:num w:numId="23">
    <w:abstractNumId w:val="7"/>
  </w:num>
  <w:num w:numId="24">
    <w:abstractNumId w:val="21"/>
  </w:num>
  <w:num w:numId="25">
    <w:abstractNumId w:val="8"/>
  </w:num>
  <w:num w:numId="26">
    <w:abstractNumId w:val="4"/>
  </w:num>
  <w:num w:numId="27">
    <w:abstractNumId w:val="23"/>
  </w:num>
  <w:num w:numId="28">
    <w:abstractNumId w:val="20"/>
  </w:num>
  <w:num w:numId="29">
    <w:abstractNumId w:val="15"/>
  </w:num>
  <w:num w:numId="30">
    <w:abstractNumId w:val="36"/>
  </w:num>
  <w:num w:numId="31">
    <w:abstractNumId w:val="35"/>
  </w:num>
  <w:num w:numId="32">
    <w:abstractNumId w:val="34"/>
  </w:num>
  <w:num w:numId="33">
    <w:abstractNumId w:val="6"/>
  </w:num>
  <w:num w:numId="34">
    <w:abstractNumId w:val="17"/>
  </w:num>
  <w:num w:numId="35">
    <w:abstractNumId w:val="19"/>
  </w:num>
  <w:num w:numId="36">
    <w:abstractNumId w:val="1"/>
  </w:num>
  <w:num w:numId="37">
    <w:abstractNumId w:val="13"/>
  </w:num>
  <w:num w:numId="3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D0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3B11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4914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3CE5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B20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3CC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06AB"/>
    <w:rsid w:val="00573C54"/>
    <w:rsid w:val="00574D46"/>
    <w:rsid w:val="00574D7D"/>
    <w:rsid w:val="005751B8"/>
    <w:rsid w:val="00575AF7"/>
    <w:rsid w:val="00575D63"/>
    <w:rsid w:val="00576090"/>
    <w:rsid w:val="0057646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BC8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FD2"/>
    <w:rsid w:val="008712B0"/>
    <w:rsid w:val="00876355"/>
    <w:rsid w:val="008765CB"/>
    <w:rsid w:val="00880D93"/>
    <w:rsid w:val="0088397F"/>
    <w:rsid w:val="008878EB"/>
    <w:rsid w:val="00887A5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BB1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945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5E9C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35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67478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B26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A0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D31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37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067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A9E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443D"/>
    <w:rsid w:val="00ED543C"/>
    <w:rsid w:val="00ED5FB4"/>
    <w:rsid w:val="00ED64CA"/>
    <w:rsid w:val="00ED6545"/>
    <w:rsid w:val="00ED7131"/>
    <w:rsid w:val="00ED7B6D"/>
    <w:rsid w:val="00EE165B"/>
    <w:rsid w:val="00EE24FD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482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041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E6ABF-91DF-4E2E-BC1D-4E2D7DF1C9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73D504-9572-46D8-B34F-6BE0E9042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2886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EOM-ZM0-TP-000025-AR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2021-04-13T08:55:00Z</dcterms:created>
  <dcterms:modified xsi:type="dcterms:W3CDTF">2021-12-22T07:17:00Z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